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5F625" w14:textId="77777777" w:rsidR="00B35A3E" w:rsidRPr="00B64A97" w:rsidRDefault="00B35A3E" w:rsidP="00B64A97">
      <w:pPr>
        <w:spacing w:after="120"/>
        <w:rPr>
          <w:sz w:val="22"/>
          <w:szCs w:val="22"/>
        </w:rPr>
      </w:pPr>
    </w:p>
    <w:p w14:paraId="7CE0D87B" w14:textId="77777777" w:rsidR="00B35A3E" w:rsidRPr="00B64A97" w:rsidRDefault="00B35A3E" w:rsidP="00B64A97">
      <w:pPr>
        <w:spacing w:after="120"/>
        <w:rPr>
          <w:sz w:val="22"/>
          <w:szCs w:val="22"/>
        </w:rPr>
      </w:pPr>
    </w:p>
    <w:p w14:paraId="58DDEE3A" w14:textId="07FD0E4D" w:rsidR="00B35A3E" w:rsidRPr="00B64A97" w:rsidRDefault="00B35A3E" w:rsidP="00B64A97">
      <w:pPr>
        <w:tabs>
          <w:tab w:val="left" w:pos="7560"/>
        </w:tabs>
        <w:spacing w:after="120"/>
        <w:rPr>
          <w:sz w:val="22"/>
          <w:szCs w:val="22"/>
        </w:rPr>
      </w:pPr>
    </w:p>
    <w:p w14:paraId="55091789" w14:textId="2502044F" w:rsidR="00B35A3E" w:rsidRDefault="00B35A3E" w:rsidP="00B64A97">
      <w:pPr>
        <w:spacing w:after="120"/>
        <w:rPr>
          <w:sz w:val="22"/>
          <w:szCs w:val="22"/>
        </w:rPr>
      </w:pPr>
    </w:p>
    <w:p w14:paraId="596C0EE2" w14:textId="2183D92F" w:rsidR="00B64A97" w:rsidRDefault="00B64A97" w:rsidP="00B64A97">
      <w:pPr>
        <w:spacing w:after="120"/>
        <w:rPr>
          <w:sz w:val="22"/>
          <w:szCs w:val="22"/>
        </w:rPr>
      </w:pPr>
    </w:p>
    <w:p w14:paraId="5A2F94D3" w14:textId="6E6D37B2" w:rsidR="00B64A97" w:rsidRDefault="00B64A97" w:rsidP="00B64A97">
      <w:pPr>
        <w:spacing w:after="120"/>
        <w:rPr>
          <w:sz w:val="22"/>
          <w:szCs w:val="22"/>
        </w:rPr>
      </w:pPr>
    </w:p>
    <w:p w14:paraId="6EFE87B8" w14:textId="35A998F4" w:rsidR="00B64A97" w:rsidRDefault="00B64A97" w:rsidP="00B64A97">
      <w:pPr>
        <w:spacing w:after="120"/>
        <w:rPr>
          <w:sz w:val="22"/>
          <w:szCs w:val="22"/>
        </w:rPr>
      </w:pPr>
    </w:p>
    <w:p w14:paraId="465D8CE6" w14:textId="77777777" w:rsidR="00B64A97" w:rsidRPr="00B64A97" w:rsidRDefault="00B64A97" w:rsidP="00B64A97">
      <w:pPr>
        <w:spacing w:after="120"/>
        <w:rPr>
          <w:sz w:val="22"/>
          <w:szCs w:val="22"/>
        </w:rPr>
      </w:pPr>
    </w:p>
    <w:p w14:paraId="319D2CF9" w14:textId="0DBC1A9B" w:rsidR="00B64A97" w:rsidRDefault="00B64A97" w:rsidP="00B64A97">
      <w:pPr>
        <w:spacing w:after="120" w:line="312" w:lineRule="auto"/>
        <w:rPr>
          <w:rFonts w:cs="Arial"/>
          <w:b/>
          <w:sz w:val="22"/>
          <w:szCs w:val="22"/>
        </w:rPr>
      </w:pPr>
      <w:r w:rsidRPr="00B64A97">
        <w:rPr>
          <w:rFonts w:cs="Arial"/>
          <w:b/>
          <w:sz w:val="22"/>
          <w:szCs w:val="22"/>
        </w:rPr>
        <w:t>Einwilligung</w:t>
      </w:r>
      <w:r>
        <w:rPr>
          <w:rFonts w:cs="Arial"/>
          <w:b/>
          <w:sz w:val="22"/>
          <w:szCs w:val="22"/>
        </w:rPr>
        <w:t xml:space="preserve"> in die Veröffentlichung von Fotos</w:t>
      </w:r>
    </w:p>
    <w:p w14:paraId="75D3258B" w14:textId="7CC1BB92" w:rsid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2F45D4D0" w14:textId="77777777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7BD797A3" w14:textId="029DC2E3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  <w:r w:rsidRPr="00B64A97">
        <w:rPr>
          <w:rFonts w:cstheme="minorBidi"/>
          <w:noProof/>
          <w:sz w:val="22"/>
          <w:szCs w:val="22"/>
        </w:rPr>
        <mc:AlternateContent>
          <mc:Choice Requires="wpg">
            <w:drawing>
              <wp:inline distT="0" distB="0" distL="0" distR="0" wp14:anchorId="69F153A5" wp14:editId="5C0B00D8">
                <wp:extent cx="5779135" cy="8890"/>
                <wp:effectExtent l="9525" t="9525" r="12065" b="635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8890"/>
                          <a:chOff x="0" y="0"/>
                          <a:chExt cx="57793" cy="91"/>
                        </a:xfrm>
                      </wpg:grpSpPr>
                      <wps:wsp>
                        <wps:cNvPr id="5" name="Shape 69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793" cy="91"/>
                          </a:xfrm>
                          <a:custGeom>
                            <a:avLst/>
                            <a:gdLst>
                              <a:gd name="T0" fmla="*/ 0 w 5779397"/>
                              <a:gd name="T1" fmla="*/ 4572 h 9144"/>
                              <a:gd name="T2" fmla="*/ 5779397 w 5779397"/>
                              <a:gd name="T3" fmla="*/ 4572 h 9144"/>
                              <a:gd name="T4" fmla="*/ 0 w 5779397"/>
                              <a:gd name="T5" fmla="*/ 0 h 9144"/>
                              <a:gd name="T6" fmla="*/ 5779397 w 5779397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779397" h="9144">
                                <a:moveTo>
                                  <a:pt x="0" y="4572"/>
                                </a:moveTo>
                                <a:lnTo>
                                  <a:pt x="577939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12178" id="Gruppieren 3" o:spid="_x0000_s1026" style="width:455.05pt;height:.7pt;mso-position-horizontal-relative:char;mso-position-vertical-relative:line" coordsize="577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">
                <v:shape id="Shape 6984" o:spid="_x0000_s1027" style="position:absolute;width:57793;height:91;visibility:visible;mso-wrap-style:square;v-text-anchor:top" coordsize="57793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" path="m,4572r5779397,e" filled="f" strokeweight=".72pt">
                  <v:stroke miterlimit="1" joinstyle="miter"/>
                  <v:path arrowok="t" o:connecttype="custom" o:connectlocs="0,46;57793,46" o:connectangles="0,0" textboxrect="0,0,5779397,9144"/>
                </v:shape>
                <w10:anchorlock/>
              </v:group>
            </w:pict>
          </mc:Fallback>
        </mc:AlternateContent>
      </w:r>
      <w:r>
        <w:rPr>
          <w:rFonts w:cs="Arial"/>
          <w:sz w:val="22"/>
          <w:szCs w:val="22"/>
        </w:rPr>
        <w:br/>
      </w:r>
      <w:r w:rsidRPr="00B64A97">
        <w:rPr>
          <w:rFonts w:cs="Arial"/>
          <w:sz w:val="22"/>
          <w:szCs w:val="22"/>
        </w:rPr>
        <w:t>Name, Vorname, Geburtsdatum</w:t>
      </w:r>
      <w:r w:rsidR="00120558">
        <w:rPr>
          <w:rFonts w:cs="Arial"/>
          <w:sz w:val="22"/>
          <w:szCs w:val="22"/>
        </w:rPr>
        <w:t>, Klasse/Tutorium</w:t>
      </w:r>
      <w:bookmarkStart w:id="0" w:name="_GoBack"/>
      <w:bookmarkEnd w:id="0"/>
      <w:r w:rsidRPr="00B64A97">
        <w:rPr>
          <w:rFonts w:cs="Arial"/>
          <w:sz w:val="22"/>
          <w:szCs w:val="22"/>
        </w:rPr>
        <w:t xml:space="preserve"> des Schülers</w:t>
      </w:r>
    </w:p>
    <w:p w14:paraId="1356BD35" w14:textId="0DF33F9B" w:rsid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47DBCDF0" w14:textId="5678459B" w:rsid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5F1327D8" w14:textId="77777777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5ACBD126" w14:textId="5D11539E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Pr="00B64A97">
        <w:rPr>
          <w:rFonts w:cs="Arial"/>
          <w:sz w:val="22"/>
          <w:szCs w:val="22"/>
        </w:rPr>
        <w:t>iermit willige ich in die Veröffentlichung der vorgenannten personenbezogenen Daten einschließlich Fotos in folgenden Medien ein: Homepage der Schule</w:t>
      </w:r>
      <w:r>
        <w:rPr>
          <w:rFonts w:cs="Arial"/>
          <w:sz w:val="22"/>
          <w:szCs w:val="22"/>
        </w:rPr>
        <w:t>,</w:t>
      </w:r>
      <w:r w:rsidRPr="00B64A97">
        <w:rPr>
          <w:rFonts w:cs="Arial"/>
          <w:sz w:val="22"/>
          <w:szCs w:val="22"/>
        </w:rPr>
        <w:t xml:space="preserve"> Aushänge, </w:t>
      </w:r>
      <w:r>
        <w:rPr>
          <w:rFonts w:cs="Arial"/>
          <w:sz w:val="22"/>
          <w:szCs w:val="22"/>
        </w:rPr>
        <w:t xml:space="preserve">Flyer, </w:t>
      </w:r>
      <w:r w:rsidRPr="00B64A97">
        <w:rPr>
          <w:rFonts w:cs="Arial"/>
          <w:sz w:val="22"/>
          <w:szCs w:val="22"/>
        </w:rPr>
        <w:t>Info</w:t>
      </w:r>
      <w:r>
        <w:rPr>
          <w:rFonts w:cs="Arial"/>
          <w:sz w:val="22"/>
          <w:szCs w:val="22"/>
        </w:rPr>
        <w:t>tafeln</w:t>
      </w:r>
      <w:r w:rsidRPr="00B64A97">
        <w:rPr>
          <w:rFonts w:cs="Arial"/>
          <w:sz w:val="22"/>
          <w:szCs w:val="22"/>
        </w:rPr>
        <w:t xml:space="preserve"> etc.</w:t>
      </w:r>
    </w:p>
    <w:p w14:paraId="4138A1A0" w14:textId="4A425C6A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  <w:r w:rsidRPr="00B64A97">
        <w:rPr>
          <w:rFonts w:cs="Arial"/>
          <w:sz w:val="22"/>
          <w:szCs w:val="22"/>
        </w:rPr>
        <w:t>Die Rechteeinräumung an den Fotos erfolgt ohne Vergütung und umfasst auch das Recht zur Bearbeitung, soweit die Bearbeitung nicht entstellend ist.</w:t>
      </w:r>
    </w:p>
    <w:p w14:paraId="6E9BE916" w14:textId="77777777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6E49E0C9" w14:textId="7CEC6FD1" w:rsid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158AA9C7" w14:textId="039FECB9" w:rsid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294915E1" w14:textId="77777777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</w:p>
    <w:p w14:paraId="2341703D" w14:textId="1D00B322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  <w:r w:rsidRPr="00B64A97">
        <w:rPr>
          <w:rFonts w:cs="Arial"/>
          <w:sz w:val="22"/>
          <w:szCs w:val="22"/>
        </w:rPr>
        <w:t>…………………………………………………</w:t>
      </w:r>
      <w:r>
        <w:rPr>
          <w:rFonts w:cs="Arial"/>
          <w:sz w:val="22"/>
          <w:szCs w:val="22"/>
        </w:rPr>
        <w:t>…………………………….</w:t>
      </w:r>
      <w:r w:rsidRPr="00B64A97">
        <w:rPr>
          <w:rFonts w:cs="Arial"/>
          <w:sz w:val="22"/>
          <w:szCs w:val="22"/>
        </w:rPr>
        <w:tab/>
      </w:r>
      <w:r w:rsidRPr="00B64A97">
        <w:rPr>
          <w:rFonts w:cs="Arial"/>
          <w:sz w:val="22"/>
          <w:szCs w:val="22"/>
        </w:rPr>
        <w:tab/>
      </w:r>
      <w:r w:rsidRPr="00B64A97">
        <w:rPr>
          <w:rFonts w:cs="Arial"/>
          <w:sz w:val="22"/>
          <w:szCs w:val="22"/>
        </w:rPr>
        <w:tab/>
      </w:r>
    </w:p>
    <w:p w14:paraId="200A6256" w14:textId="3EE4D8F9" w:rsidR="00B64A97" w:rsidRPr="00B64A97" w:rsidRDefault="00B64A97" w:rsidP="00B64A97">
      <w:pPr>
        <w:spacing w:after="120" w:line="312" w:lineRule="auto"/>
        <w:jc w:val="both"/>
        <w:rPr>
          <w:rFonts w:cs="Arial"/>
          <w:sz w:val="22"/>
          <w:szCs w:val="22"/>
        </w:rPr>
      </w:pPr>
      <w:r w:rsidRPr="00B64A97">
        <w:rPr>
          <w:rFonts w:cs="Arial"/>
          <w:sz w:val="22"/>
          <w:szCs w:val="22"/>
        </w:rPr>
        <w:t>Ort, Datum</w:t>
      </w:r>
      <w:r>
        <w:rPr>
          <w:rFonts w:cs="Arial"/>
          <w:sz w:val="22"/>
          <w:szCs w:val="22"/>
        </w:rPr>
        <w:t>, Unterschrift Erziehungsberechtigter bzw. volljähriger Schüler</w:t>
      </w:r>
    </w:p>
    <w:p w14:paraId="065AB0E1" w14:textId="5B8DCCA9" w:rsidR="00A0750B" w:rsidRPr="00B64A97" w:rsidRDefault="00A0750B" w:rsidP="00B64A97">
      <w:pPr>
        <w:pStyle w:val="Absenderzeile"/>
        <w:spacing w:after="120"/>
        <w:rPr>
          <w:rFonts w:ascii="Futura Lt BT" w:hAnsi="Futura Lt BT" w:cs="Arial"/>
          <w:sz w:val="22"/>
          <w:szCs w:val="22"/>
        </w:rPr>
      </w:pPr>
    </w:p>
    <w:sectPr w:rsidR="00A0750B" w:rsidRPr="00B64A97">
      <w:headerReference w:type="default" r:id="rId7"/>
      <w:pgSz w:w="11906" w:h="16838" w:code="9"/>
      <w:pgMar w:top="1418" w:right="1106" w:bottom="1134" w:left="1247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1CB48" w14:textId="77777777" w:rsidR="00F21009" w:rsidRDefault="00F21009">
      <w:r>
        <w:separator/>
      </w:r>
    </w:p>
  </w:endnote>
  <w:endnote w:type="continuationSeparator" w:id="0">
    <w:p w14:paraId="1C3038BE" w14:textId="77777777" w:rsidR="00F21009" w:rsidRDefault="00F2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FC66B" w14:textId="77777777" w:rsidR="00F21009" w:rsidRDefault="00F21009">
      <w:r>
        <w:separator/>
      </w:r>
    </w:p>
  </w:footnote>
  <w:footnote w:type="continuationSeparator" w:id="0">
    <w:p w14:paraId="5E48F476" w14:textId="77777777" w:rsidR="00F21009" w:rsidRDefault="00F2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D3093" w14:textId="77777777" w:rsidR="00B35A3E" w:rsidRDefault="009B6ACF">
    <w:pPr>
      <w:pStyle w:val="Kopfzeile"/>
      <w:tabs>
        <w:tab w:val="left" w:pos="7560"/>
        <w:tab w:val="left" w:pos="77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5E5452" wp14:editId="31D58C6E">
              <wp:simplePos x="0" y="0"/>
              <wp:positionH relativeFrom="column">
                <wp:posOffset>3028950</wp:posOffset>
              </wp:positionH>
              <wp:positionV relativeFrom="paragraph">
                <wp:posOffset>-12700</wp:posOffset>
              </wp:positionV>
              <wp:extent cx="1714500" cy="600075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329D6" w14:textId="77777777" w:rsidR="00B35A3E" w:rsidRDefault="00B35A3E">
                          <w:pPr>
                            <w:pStyle w:val="Kopfzeile"/>
                            <w:jc w:val="right"/>
                            <w:rPr>
                              <w:rFonts w:ascii="Futura Bk BT" w:hAnsi="Futura Bk BT"/>
                              <w:sz w:val="32"/>
                            </w:rPr>
                          </w:pPr>
                          <w:r>
                            <w:rPr>
                              <w:rFonts w:ascii="Futura Bk BT" w:hAnsi="Futura Bk BT"/>
                              <w:sz w:val="32"/>
                            </w:rPr>
                            <w:t>Edertalschule</w:t>
                          </w:r>
                        </w:p>
                        <w:p w14:paraId="4FE8F239" w14:textId="77777777" w:rsidR="00B35A3E" w:rsidRDefault="00B35A3E">
                          <w:pPr>
                            <w:pStyle w:val="Kopfzeile"/>
                            <w:jc w:val="right"/>
                            <w:rPr>
                              <w:rFonts w:ascii="Futura Bk BT" w:hAnsi="Futura Bk BT"/>
                            </w:rPr>
                          </w:pPr>
                          <w:r>
                            <w:rPr>
                              <w:rFonts w:ascii="Futura Bk BT" w:hAnsi="Futura Bk BT"/>
                            </w:rPr>
                            <w:t xml:space="preserve">Gymnasium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E54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8.5pt;margin-top:-1pt;width:13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" o:allowincell="f" strokecolor="white">
              <v:textbox inset="0,,0">
                <w:txbxContent>
                  <w:p w14:paraId="718329D6" w14:textId="77777777" w:rsidR="00B35A3E" w:rsidRDefault="00B35A3E">
                    <w:pPr>
                      <w:pStyle w:val="Kopfzeile"/>
                      <w:jc w:val="right"/>
                      <w:rPr>
                        <w:rFonts w:ascii="Futura Bk BT" w:hAnsi="Futura Bk BT"/>
                        <w:sz w:val="32"/>
                      </w:rPr>
                    </w:pPr>
                    <w:r>
                      <w:rPr>
                        <w:rFonts w:ascii="Futura Bk BT" w:hAnsi="Futura Bk BT"/>
                        <w:sz w:val="32"/>
                      </w:rPr>
                      <w:t>Edertalschule</w:t>
                    </w:r>
                  </w:p>
                  <w:p w14:paraId="4FE8F239" w14:textId="77777777" w:rsidR="00B35A3E" w:rsidRDefault="00B35A3E">
                    <w:pPr>
                      <w:pStyle w:val="Kopfzeile"/>
                      <w:jc w:val="right"/>
                      <w:rPr>
                        <w:rFonts w:ascii="Futura Bk BT" w:hAnsi="Futura Bk BT"/>
                      </w:rPr>
                    </w:pPr>
                    <w:r>
                      <w:rPr>
                        <w:rFonts w:ascii="Futura Bk BT" w:hAnsi="Futura Bk BT"/>
                      </w:rPr>
                      <w:t xml:space="preserve">Gymnasium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0" wp14:anchorId="68792C1A" wp14:editId="0B9DE0FA">
          <wp:simplePos x="0" y="0"/>
          <wp:positionH relativeFrom="column">
            <wp:posOffset>4810125</wp:posOffset>
          </wp:positionH>
          <wp:positionV relativeFrom="paragraph">
            <wp:posOffset>-58420</wp:posOffset>
          </wp:positionV>
          <wp:extent cx="546100" cy="525780"/>
          <wp:effectExtent l="0" t="0" r="6350" b="7620"/>
          <wp:wrapSquare wrapText="bothSides"/>
          <wp:docPr id="4" name="Bild 4" descr="e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318F5"/>
    <w:multiLevelType w:val="hybridMultilevel"/>
    <w:tmpl w:val="4C5CFBC8"/>
    <w:lvl w:ilvl="0" w:tplc="550E6F46">
      <w:start w:val="1"/>
      <w:numFmt w:val="decimal"/>
      <w:lvlText w:val="%1.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CF"/>
    <w:rsid w:val="000F03BA"/>
    <w:rsid w:val="001028E1"/>
    <w:rsid w:val="00120558"/>
    <w:rsid w:val="001A7622"/>
    <w:rsid w:val="001F5E1E"/>
    <w:rsid w:val="00223ECB"/>
    <w:rsid w:val="00271B29"/>
    <w:rsid w:val="002729EE"/>
    <w:rsid w:val="0031388D"/>
    <w:rsid w:val="003F5AEC"/>
    <w:rsid w:val="00496ECD"/>
    <w:rsid w:val="00580829"/>
    <w:rsid w:val="007A03AD"/>
    <w:rsid w:val="007F4CF2"/>
    <w:rsid w:val="00880A38"/>
    <w:rsid w:val="0092426F"/>
    <w:rsid w:val="009A68BF"/>
    <w:rsid w:val="009B6ACF"/>
    <w:rsid w:val="00A0750B"/>
    <w:rsid w:val="00A60C43"/>
    <w:rsid w:val="00A80FE6"/>
    <w:rsid w:val="00AC70E7"/>
    <w:rsid w:val="00AE5621"/>
    <w:rsid w:val="00B04EC7"/>
    <w:rsid w:val="00B05315"/>
    <w:rsid w:val="00B31BD6"/>
    <w:rsid w:val="00B35A3E"/>
    <w:rsid w:val="00B37337"/>
    <w:rsid w:val="00B64A97"/>
    <w:rsid w:val="00BE35F1"/>
    <w:rsid w:val="00C01742"/>
    <w:rsid w:val="00C53288"/>
    <w:rsid w:val="00CF4956"/>
    <w:rsid w:val="00DE12EC"/>
    <w:rsid w:val="00EA00EE"/>
    <w:rsid w:val="00F21009"/>
    <w:rsid w:val="00FE3B16"/>
    <w:rsid w:val="00FF2B6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8C4805"/>
  <w15:chartTrackingRefBased/>
  <w15:docId w15:val="{63B2C7D3-9DA3-43D5-9306-F7E0D1ED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utura Lt BT" w:hAnsi="Futura Lt BT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CG Times" w:hAnsi="CG Times"/>
    </w:rPr>
  </w:style>
  <w:style w:type="paragraph" w:styleId="Textkrper2">
    <w:name w:val="Body Text 2"/>
    <w:basedOn w:val="Standard"/>
    <w:rPr>
      <w:sz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senderzeile">
    <w:name w:val="Absenderzeile"/>
    <w:basedOn w:val="Standard"/>
    <w:rPr>
      <w:rFonts w:ascii="Futura Bk BT" w:hAnsi="Futura Bk BT"/>
      <w:sz w:val="12"/>
    </w:rPr>
  </w:style>
  <w:style w:type="paragraph" w:customStyle="1" w:styleId="TextfeldBriefeETS">
    <w:name w:val="Textfeld Briefe ETS"/>
    <w:basedOn w:val="Standard"/>
    <w:pPr>
      <w:tabs>
        <w:tab w:val="left" w:pos="180"/>
      </w:tabs>
    </w:pPr>
    <w:rPr>
      <w:rFonts w:ascii="Futura Bk BT" w:hAnsi="Futura Bk BT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2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26F"/>
    <w:rPr>
      <w:rFonts w:ascii="Tahoma" w:hAnsi="Tahoma" w:cs="Tahoma"/>
      <w:sz w:val="16"/>
      <w:szCs w:val="16"/>
    </w:rPr>
  </w:style>
  <w:style w:type="paragraph" w:customStyle="1" w:styleId="StandardETS">
    <w:name w:val="Standard ETS"/>
    <w:basedOn w:val="Standard"/>
    <w:autoRedefine/>
    <w:rsid w:val="009A68BF"/>
  </w:style>
  <w:style w:type="paragraph" w:styleId="Listenabsatz">
    <w:name w:val="List Paragraph"/>
    <w:basedOn w:val="Standard"/>
    <w:uiPriority w:val="34"/>
    <w:qFormat/>
    <w:rsid w:val="00AC7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okumentvorlagen%20ETS\Briefbogen%20E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ETS</Template>
  <TotalTime>0</TotalTime>
  <Pages>1</Pages>
  <Words>64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>KPE</Company>
  <LinksUpToDate>false</LinksUpToDate>
  <CharactersWithSpaces>565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http://www.edertalschule.de/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Windows-Benutzer</dc:creator>
  <cp:keywords/>
  <dc:description/>
  <cp:lastModifiedBy>Flake</cp:lastModifiedBy>
  <cp:revision>2</cp:revision>
  <cp:lastPrinted>2019-04-17T08:20:00Z</cp:lastPrinted>
  <dcterms:created xsi:type="dcterms:W3CDTF">2019-05-01T06:44:00Z</dcterms:created>
  <dcterms:modified xsi:type="dcterms:W3CDTF">2019-05-01T06:44:00Z</dcterms:modified>
</cp:coreProperties>
</file>